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6E2" w:rsidRPr="004528B5" w:rsidRDefault="00FB16E2" w:rsidP="001D462E">
      <w:pPr>
        <w:spacing w:after="0" w:line="240" w:lineRule="auto"/>
        <w:jc w:val="center"/>
        <w:rPr>
          <w:b/>
        </w:rPr>
      </w:pPr>
      <w:r w:rsidRPr="004528B5">
        <w:rPr>
          <w:b/>
        </w:rPr>
        <w:t>CARRERAS DE FORMACIÓN DOCENTE</w:t>
      </w:r>
    </w:p>
    <w:p w:rsidR="00FB16E2" w:rsidRPr="004528B5" w:rsidRDefault="00FB16E2" w:rsidP="001D462E">
      <w:pPr>
        <w:spacing w:after="0" w:line="240" w:lineRule="auto"/>
        <w:jc w:val="center"/>
        <w:rPr>
          <w:b/>
        </w:rPr>
      </w:pPr>
      <w:r>
        <w:rPr>
          <w:b/>
        </w:rPr>
        <w:t xml:space="preserve">DEL </w:t>
      </w:r>
      <w:r w:rsidRPr="004528B5">
        <w:rPr>
          <w:b/>
        </w:rPr>
        <w:t>DISTRITOS</w:t>
      </w:r>
      <w:r>
        <w:rPr>
          <w:b/>
        </w:rPr>
        <w:t xml:space="preserve"> Y</w:t>
      </w:r>
      <w:r w:rsidRPr="004528B5">
        <w:rPr>
          <w:b/>
        </w:rPr>
        <w:t xml:space="preserve"> CERCANOS</w:t>
      </w:r>
    </w:p>
    <w:p w:rsidR="00FB16E2" w:rsidRDefault="00FB16E2" w:rsidP="00984C46">
      <w:pPr>
        <w:spacing w:after="0" w:line="240" w:lineRule="auto"/>
      </w:pP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ALMIRANTE BROwN</w:t>
      </w:r>
    </w:p>
    <w:p w:rsidR="00FB16E2" w:rsidRPr="00497D6A" w:rsidRDefault="00FB16E2" w:rsidP="00984C46">
      <w:pPr>
        <w:spacing w:after="0" w:line="240" w:lineRule="auto"/>
        <w:rPr>
          <w:b/>
        </w:rPr>
      </w:pPr>
      <w:r w:rsidRPr="00497D6A">
        <w:rPr>
          <w:b/>
        </w:rPr>
        <w:t>Adrogué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N° 41</w:t>
      </w:r>
    </w:p>
    <w:p w:rsidR="00FB16E2" w:rsidRPr="004528B5" w:rsidRDefault="00FB16E2" w:rsidP="00984C46">
      <w:pPr>
        <w:spacing w:after="0" w:line="240" w:lineRule="auto"/>
      </w:pPr>
      <w:r w:rsidRPr="004528B5">
        <w:t>E. Adrogué y Av. Espora s/n</w:t>
      </w:r>
    </w:p>
    <w:p w:rsidR="00FB16E2" w:rsidRPr="004528B5" w:rsidRDefault="00FB16E2" w:rsidP="00984C46">
      <w:pPr>
        <w:spacing w:after="0" w:line="240" w:lineRule="auto"/>
      </w:pPr>
      <w:r w:rsidRPr="004528B5">
        <w:t>(011) 4294 2143 || (011) 4294 2143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adrogue41@gmail.com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Filosofía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y Literatura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Química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Glew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y Técnica N° 53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>Soldi Nº 268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 xml:space="preserve">(02224) 423339 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 xml:space="preserve">i53_glew@hotmail.com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AVELLANEDA</w:t>
      </w:r>
    </w:p>
    <w:p w:rsidR="00FB16E2" w:rsidRPr="004528B5" w:rsidRDefault="00FB16E2" w:rsidP="00984C46">
      <w:pPr>
        <w:spacing w:after="0" w:line="240" w:lineRule="auto"/>
      </w:pPr>
      <w:r w:rsidRPr="004528B5">
        <w:t>Avellaneda</w:t>
      </w:r>
    </w:p>
    <w:p w:rsidR="00FB16E2" w:rsidRPr="004528B5" w:rsidRDefault="00FB16E2" w:rsidP="00984C46">
      <w:pPr>
        <w:spacing w:after="0" w:line="240" w:lineRule="auto"/>
      </w:pPr>
      <w:r w:rsidRPr="004528B5">
        <w:t>Escuela de Música Popular</w:t>
      </w:r>
    </w:p>
    <w:p w:rsidR="00FB16E2" w:rsidRPr="004528B5" w:rsidRDefault="00FB16E2" w:rsidP="00984C46">
      <w:pPr>
        <w:spacing w:after="0" w:line="240" w:lineRule="auto"/>
      </w:pPr>
      <w:r w:rsidRPr="004528B5">
        <w:t>Belgrano Nº 581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42226781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Música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Nº 100 – Unidad </w:t>
      </w:r>
    </w:p>
    <w:p w:rsidR="00FB16E2" w:rsidRPr="004528B5" w:rsidRDefault="00FB16E2" w:rsidP="00984C46">
      <w:pPr>
        <w:spacing w:after="0" w:line="240" w:lineRule="auto"/>
      </w:pPr>
      <w:r w:rsidRPr="004528B5">
        <w:t>Académica “Próspero G. Alemandri”</w:t>
      </w:r>
    </w:p>
    <w:p w:rsidR="00FB16E2" w:rsidRPr="004528B5" w:rsidRDefault="00FB16E2" w:rsidP="00984C46">
      <w:pPr>
        <w:spacing w:after="0" w:line="240" w:lineRule="auto"/>
      </w:pPr>
      <w:r w:rsidRPr="004528B5">
        <w:t>Belgrano Nº 355</w:t>
      </w:r>
    </w:p>
    <w:p w:rsidR="00FB16E2" w:rsidRPr="004528B5" w:rsidRDefault="00FB16E2" w:rsidP="00984C46">
      <w:pPr>
        <w:spacing w:after="0" w:line="240" w:lineRule="auto"/>
      </w:pPr>
      <w:r w:rsidRPr="004528B5">
        <w:t>(011) 42016859 || (011) 42013376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unidadacademicaenspa@yahoo.com </w:t>
      </w:r>
    </w:p>
    <w:p w:rsidR="00FB16E2" w:rsidRPr="004528B5" w:rsidRDefault="00FB16E2" w:rsidP="00984C46">
      <w:pPr>
        <w:spacing w:after="0" w:line="240" w:lineRule="auto"/>
      </w:pPr>
      <w:r w:rsidRPr="004528B5">
        <w:t>http://isfd100.bue.infd.edu.ar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>Piñeyro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N° 1</w:t>
      </w:r>
    </w:p>
    <w:p w:rsidR="00FB16E2" w:rsidRPr="004528B5" w:rsidRDefault="00FB16E2" w:rsidP="00984C46">
      <w:pPr>
        <w:spacing w:after="0" w:line="240" w:lineRule="auto"/>
      </w:pPr>
      <w:r w:rsidRPr="004528B5">
        <w:t>Uruguay Nº 18</w:t>
      </w:r>
    </w:p>
    <w:p w:rsidR="00FB16E2" w:rsidRPr="004528B5" w:rsidRDefault="00FB16E2" w:rsidP="00984C46">
      <w:pPr>
        <w:spacing w:after="0" w:line="240" w:lineRule="auto"/>
      </w:pPr>
      <w:r w:rsidRPr="004528B5">
        <w:t>(011) 42082769 || (011) 42098359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is005001@abc.gov.ar || isfd001@yahoo.com.ar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Especial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y Literatura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Villa Dominico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N° 101</w:t>
      </w:r>
    </w:p>
    <w:p w:rsidR="00FB16E2" w:rsidRPr="004528B5" w:rsidRDefault="00FB16E2" w:rsidP="00984C46">
      <w:pPr>
        <w:spacing w:after="0" w:line="240" w:lineRule="auto"/>
      </w:pPr>
      <w:r w:rsidRPr="004528B5">
        <w:t>San Vicente Nº 206</w:t>
      </w:r>
    </w:p>
    <w:p w:rsidR="00FB16E2" w:rsidRPr="004528B5" w:rsidRDefault="00FB16E2" w:rsidP="00984C46">
      <w:pPr>
        <w:spacing w:after="0" w:line="240" w:lineRule="auto"/>
      </w:pPr>
      <w:r w:rsidRPr="004528B5">
        <w:t>(011) 42174860 || (011) 42174860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is005101@abc.gov.ar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CAñUELAS</w:t>
      </w:r>
    </w:p>
    <w:p w:rsidR="00FB16E2" w:rsidRPr="004528B5" w:rsidRDefault="00FB16E2" w:rsidP="00984C46">
      <w:pPr>
        <w:spacing w:after="0" w:line="240" w:lineRule="auto"/>
      </w:pPr>
      <w:r w:rsidRPr="004528B5">
        <w:t>Cañuelas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N° 107 - Escuela </w:t>
      </w:r>
    </w:p>
    <w:p w:rsidR="00FB16E2" w:rsidRPr="004528B5" w:rsidRDefault="00FB16E2" w:rsidP="00984C46">
      <w:pPr>
        <w:spacing w:after="0" w:line="240" w:lineRule="auto"/>
      </w:pPr>
      <w:r w:rsidRPr="004528B5">
        <w:t>Normal Superior “José Manuel Estrada”</w:t>
      </w:r>
    </w:p>
    <w:p w:rsidR="00FB16E2" w:rsidRPr="004528B5" w:rsidRDefault="00FB16E2" w:rsidP="00984C46">
      <w:pPr>
        <w:spacing w:after="0" w:line="240" w:lineRule="auto"/>
      </w:pPr>
      <w:r w:rsidRPr="004528B5">
        <w:t>Mitre Nº 1250</w:t>
      </w:r>
    </w:p>
    <w:p w:rsidR="00FB16E2" w:rsidRPr="004528B5" w:rsidRDefault="00FB16E2" w:rsidP="00984C46">
      <w:pPr>
        <w:spacing w:after="0" w:line="240" w:lineRule="auto"/>
      </w:pPr>
      <w:r w:rsidRPr="004528B5">
        <w:t>(02226) 432543 || (02226) 422033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estradai107@yahoo.com.ar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ESTEBAN ECHEVERRÍA</w:t>
      </w:r>
    </w:p>
    <w:p w:rsidR="00FB16E2" w:rsidRPr="004528B5" w:rsidRDefault="00FB16E2" w:rsidP="00984C46">
      <w:pPr>
        <w:spacing w:after="0" w:line="240" w:lineRule="auto"/>
      </w:pPr>
      <w:r w:rsidRPr="004528B5">
        <w:t>Monte Grande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y Técnica Nº 35 </w:t>
      </w:r>
    </w:p>
    <w:p w:rsidR="00FB16E2" w:rsidRPr="004528B5" w:rsidRDefault="00FB16E2" w:rsidP="00984C46">
      <w:pPr>
        <w:spacing w:after="0" w:line="240" w:lineRule="auto"/>
      </w:pPr>
      <w:r w:rsidRPr="004528B5">
        <w:t>“Profesor Vicente D’Abramo”</w:t>
      </w:r>
    </w:p>
    <w:p w:rsidR="00FB16E2" w:rsidRPr="004528B5" w:rsidRDefault="00FB16E2" w:rsidP="00984C46">
      <w:pPr>
        <w:spacing w:after="0" w:line="240" w:lineRule="auto"/>
      </w:pPr>
      <w:r w:rsidRPr="004528B5">
        <w:t>Amat Nº 279</w:t>
      </w:r>
    </w:p>
    <w:p w:rsidR="00FB16E2" w:rsidRPr="004528B5" w:rsidRDefault="00FB16E2" w:rsidP="00984C46">
      <w:pPr>
        <w:spacing w:after="0" w:line="240" w:lineRule="auto"/>
      </w:pPr>
      <w:r w:rsidRPr="004528B5">
        <w:t>(011) 4296 6069 || (011) 4281 9193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isfd35@speedy.com.ar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http://www.isfd35.org.ar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Especial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Discapacidad Intelectual)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y Literatura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Química </w:t>
      </w:r>
    </w:p>
    <w:p w:rsidR="00FB16E2" w:rsidRPr="00497D6A" w:rsidRDefault="00FB16E2" w:rsidP="00984C46">
      <w:pPr>
        <w:spacing w:after="0" w:line="240" w:lineRule="auto"/>
        <w:rPr>
          <w:b/>
        </w:rPr>
      </w:pPr>
      <w:r w:rsidRPr="00497D6A">
        <w:rPr>
          <w:b/>
        </w:rPr>
        <w:t>FLORENCIO VARELA</w:t>
      </w:r>
    </w:p>
    <w:p w:rsidR="00FB16E2" w:rsidRPr="004528B5" w:rsidRDefault="00FB16E2" w:rsidP="00984C46">
      <w:pPr>
        <w:spacing w:after="0" w:line="240" w:lineRule="auto"/>
      </w:pPr>
      <w:r w:rsidRPr="004528B5">
        <w:t>Estanislao Severo zeballos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Nº 43 “Olga Cossettini”</w:t>
      </w:r>
    </w:p>
    <w:p w:rsidR="00FB16E2" w:rsidRPr="004528B5" w:rsidRDefault="00FB16E2" w:rsidP="00984C46">
      <w:pPr>
        <w:spacing w:after="0" w:line="240" w:lineRule="auto"/>
      </w:pPr>
      <w:r w:rsidRPr="004528B5">
        <w:t>Bulnes 30 Nº 520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43550428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</w:t>
      </w:r>
      <w:bookmarkStart w:id="0" w:name="_GoBack"/>
      <w:bookmarkEnd w:id="0"/>
      <w:r w:rsidRPr="004528B5">
        <w:t xml:space="preserve">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>Florencio Varela</w:t>
      </w:r>
    </w:p>
    <w:p w:rsidR="00FB16E2" w:rsidRPr="004528B5" w:rsidRDefault="00FB16E2" w:rsidP="00984C46">
      <w:pPr>
        <w:spacing w:after="0" w:line="240" w:lineRule="auto"/>
      </w:pPr>
      <w:r w:rsidRPr="004528B5">
        <w:t>Escuela de Arte Nº 1 “República de Italia”</w:t>
      </w:r>
    </w:p>
    <w:p w:rsidR="00FB16E2" w:rsidRPr="004528B5" w:rsidRDefault="00FB16E2" w:rsidP="00984C46">
      <w:pPr>
        <w:spacing w:after="0" w:line="240" w:lineRule="auto"/>
      </w:pPr>
      <w:r w:rsidRPr="004528B5">
        <w:t>San Juan Nº 122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43555877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tretus@gmail.com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Artes Plásticas / Visuales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Cerámica)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Pintura)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Música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Canto)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Instrumento)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LA MATANzA</w:t>
      </w:r>
    </w:p>
    <w:p w:rsidR="00FB16E2" w:rsidRPr="00497D6A" w:rsidRDefault="00FB16E2" w:rsidP="00984C46">
      <w:pPr>
        <w:spacing w:after="0" w:line="240" w:lineRule="auto"/>
        <w:rPr>
          <w:b/>
        </w:rPr>
      </w:pPr>
      <w:r w:rsidRPr="00497D6A">
        <w:rPr>
          <w:b/>
        </w:rPr>
        <w:t>Ciudad Evita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Nº 105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>C 1 - S 1º - Manzana 16 s/n</w:t>
      </w:r>
    </w:p>
    <w:p w:rsidR="00FB16E2" w:rsidRPr="004528B5" w:rsidRDefault="00FB16E2" w:rsidP="00984C46">
      <w:pPr>
        <w:spacing w:after="0" w:line="240" w:lineRule="auto"/>
      </w:pPr>
      <w:r w:rsidRPr="004528B5">
        <w:t>(011) 46202300/2007 || (011) 46202300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isfd105@fullzero.com.ar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Especial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Sordos e Hipoacúsicos)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Ciegos y Disminuidos Visuales)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Discapacidad Intelectual)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Discapacidad Neuromotora)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Gregorio de Laferrere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y Técnica Nº 56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 xml:space="preserve">Ruta Nº </w:t>
      </w:r>
      <w:smartTag w:uri="urn:schemas-microsoft-com:office:smarttags" w:element="metricconverter">
        <w:smartTagPr>
          <w:attr w:name="ProductID" w:val="3 KM"/>
        </w:smartTagPr>
        <w:r w:rsidRPr="004528B5">
          <w:rPr>
            <w:lang w:val="en-US"/>
          </w:rPr>
          <w:t>3 KM</w:t>
        </w:r>
      </w:smartTag>
      <w:r w:rsidRPr="004528B5">
        <w:rPr>
          <w:lang w:val="en-US"/>
        </w:rPr>
        <w:t>. 28 s/n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 xml:space="preserve">(011) 46983009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instituto56@gmail.com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y Literatura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Matemática 44</w:t>
      </w:r>
    </w:p>
    <w:p w:rsidR="00FB16E2" w:rsidRPr="004528B5" w:rsidRDefault="00FB16E2" w:rsidP="00984C46">
      <w:pPr>
        <w:spacing w:after="0" w:line="240" w:lineRule="auto"/>
      </w:pPr>
      <w:r w:rsidRPr="004528B5">
        <w:t>Isidro Casanova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Nº 82</w:t>
      </w:r>
    </w:p>
    <w:p w:rsidR="00FB16E2" w:rsidRPr="004528B5" w:rsidRDefault="00FB16E2" w:rsidP="00984C46">
      <w:pPr>
        <w:spacing w:after="0" w:line="240" w:lineRule="auto"/>
      </w:pPr>
      <w:r w:rsidRPr="004528B5">
        <w:t>Juan Jofré Nº 3267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46254008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isfd0082@yahoo.com.ar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Ciencias Políticas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Economía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Filosofía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Psicología </w:t>
      </w:r>
    </w:p>
    <w:p w:rsidR="00FB16E2" w:rsidRPr="004528B5" w:rsidRDefault="00FB16E2" w:rsidP="00984C46">
      <w:pPr>
        <w:spacing w:after="0" w:line="240" w:lineRule="auto"/>
      </w:pPr>
      <w:r w:rsidRPr="004528B5">
        <w:t>Escuela de Arte “Leopoldo Marechal”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Juan Manuela de Rosas (Ruta </w:t>
      </w:r>
      <w:smartTag w:uri="urn:schemas-microsoft-com:office:smarttags" w:element="metricconverter">
        <w:smartTagPr>
          <w:attr w:name="ProductID" w:val="3 KM"/>
        </w:smartTagPr>
        <w:r w:rsidRPr="004528B5">
          <w:t>3 Km</w:t>
        </w:r>
      </w:smartTag>
      <w:r w:rsidRPr="004528B5">
        <w:t xml:space="preserve"> 21500) Nº 5975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44852323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sonacuerda@hotmail.com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Artes Plásticas / Visuales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Escultura)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Grabado)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Pintura)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Música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Instrumento en Música Popular Tango)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en Música Popular Folklore)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Instrumento)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Música Popular Jazz)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Ramos Mejía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y Técnica Nº 46 “2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de Abril de </w:t>
      </w:r>
      <w:smartTag w:uri="urn:schemas-microsoft-com:office:smarttags" w:element="metricconverter">
        <w:smartTagPr>
          <w:attr w:name="ProductID" w:val="1982”"/>
        </w:smartTagPr>
        <w:r w:rsidRPr="004528B5">
          <w:t>1982”</w:t>
        </w:r>
      </w:smartTag>
    </w:p>
    <w:p w:rsidR="00FB16E2" w:rsidRPr="004528B5" w:rsidRDefault="00FB16E2" w:rsidP="00984C46">
      <w:pPr>
        <w:spacing w:after="0" w:line="240" w:lineRule="auto"/>
      </w:pPr>
      <w:r w:rsidRPr="004528B5">
        <w:t>Pueyrredón Nº 1250</w:t>
      </w:r>
    </w:p>
    <w:p w:rsidR="00FB16E2" w:rsidRPr="004528B5" w:rsidRDefault="00FB16E2" w:rsidP="00984C46">
      <w:pPr>
        <w:spacing w:after="0" w:line="240" w:lineRule="auto"/>
      </w:pPr>
      <w:r w:rsidRPr="004528B5">
        <w:t>(011) 46586285 || (011) 46586285</w:t>
      </w:r>
    </w:p>
    <w:p w:rsidR="00FB16E2" w:rsidRPr="004528B5" w:rsidRDefault="00FB16E2" w:rsidP="00984C46">
      <w:pPr>
        <w:spacing w:after="0" w:line="240" w:lineRule="auto"/>
      </w:pPr>
      <w:r w:rsidRPr="004528B5">
        <w:t>inst.sup.46@hotmail.com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Biología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Geografía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San Justo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Nº 88</w:t>
      </w:r>
    </w:p>
    <w:p w:rsidR="00FB16E2" w:rsidRPr="004528B5" w:rsidRDefault="00FB16E2" w:rsidP="00984C46">
      <w:pPr>
        <w:spacing w:after="0" w:line="240" w:lineRule="auto"/>
      </w:pPr>
      <w:r w:rsidRPr="004528B5">
        <w:t>Salta Nº 2309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44848089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isfd88@yahoo.com.ar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Inglés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Escuela Normal Superior “Almafuerte” Instituto Superior de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Formación Docente Nº 106 </w:t>
      </w:r>
    </w:p>
    <w:p w:rsidR="00FB16E2" w:rsidRPr="004528B5" w:rsidRDefault="00FB16E2" w:rsidP="00984C46">
      <w:pPr>
        <w:spacing w:after="0" w:line="240" w:lineRule="auto"/>
      </w:pPr>
      <w:r w:rsidRPr="004528B5">
        <w:t>Almafuerte Nº 2835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46513232 || (011) 46511925 </w:t>
      </w:r>
    </w:p>
    <w:p w:rsidR="00FB16E2" w:rsidRPr="004528B5" w:rsidRDefault="00FB16E2" w:rsidP="00984C46">
      <w:pPr>
        <w:spacing w:after="0" w:line="240" w:lineRule="auto"/>
      </w:pPr>
      <w:r w:rsidRPr="004528B5">
        <w:t>ensaisfd106@gmail.com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Física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Matemática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Química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LOMAS DE zAMORA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Bánfield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Nº 18 </w:t>
      </w:r>
    </w:p>
    <w:p w:rsidR="00FB16E2" w:rsidRPr="004528B5" w:rsidRDefault="00FB16E2" w:rsidP="00984C46">
      <w:pPr>
        <w:spacing w:after="0" w:line="240" w:lineRule="auto"/>
      </w:pPr>
      <w:r w:rsidRPr="004528B5">
        <w:t>Alsina Nº 1032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42026462 </w:t>
      </w:r>
    </w:p>
    <w:p w:rsidR="00FB16E2" w:rsidRPr="004528B5" w:rsidRDefault="00FB16E2" w:rsidP="00984C46">
      <w:pPr>
        <w:spacing w:after="0" w:line="240" w:lineRule="auto"/>
      </w:pPr>
      <w:r w:rsidRPr="004528B5">
        <w:t>isfdn18@yahoo.com.ar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Física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Inicial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Nº 102 </w:t>
      </w:r>
    </w:p>
    <w:p w:rsidR="00FB16E2" w:rsidRPr="004528B5" w:rsidRDefault="00FB16E2" w:rsidP="00984C46">
      <w:pPr>
        <w:spacing w:after="0" w:line="240" w:lineRule="auto"/>
      </w:pPr>
      <w:r w:rsidRPr="004528B5">
        <w:t>Manuel Castro Nº 990</w:t>
      </w:r>
    </w:p>
    <w:p w:rsidR="00FB16E2" w:rsidRPr="004528B5" w:rsidRDefault="00FB16E2" w:rsidP="00984C46">
      <w:pPr>
        <w:spacing w:after="0" w:line="240" w:lineRule="auto"/>
      </w:pPr>
      <w:r w:rsidRPr="004528B5">
        <w:t>(011) 42422682 || (011) 42481700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ensamentruyt@gmail.com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Biología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Economía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Lengua y Literatura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Matemática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Conservatorio de Música “Julián Aguirre” </w:t>
      </w:r>
    </w:p>
    <w:p w:rsidR="00FB16E2" w:rsidRPr="004528B5" w:rsidRDefault="00FB16E2" w:rsidP="00984C46">
      <w:pPr>
        <w:spacing w:after="0" w:line="240" w:lineRule="auto"/>
      </w:pPr>
      <w:r w:rsidRPr="004528B5">
        <w:t>Avenida Hipólito Yrigoyen Nº 7652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42424879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consaguirre@yahoo.com.ar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Música </w:t>
      </w:r>
    </w:p>
    <w:p w:rsidR="00FB16E2" w:rsidRPr="00497D6A" w:rsidRDefault="00FB16E2" w:rsidP="00984C46">
      <w:pPr>
        <w:spacing w:after="0" w:line="240" w:lineRule="auto"/>
        <w:rPr>
          <w:b/>
        </w:rPr>
      </w:pPr>
      <w:r w:rsidRPr="00497D6A">
        <w:rPr>
          <w:b/>
        </w:rPr>
        <w:t>Lomas de zamora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y Técnica Nº 103</w:t>
      </w:r>
    </w:p>
    <w:p w:rsidR="00FB16E2" w:rsidRPr="004528B5" w:rsidRDefault="00FB16E2" w:rsidP="00984C46">
      <w:pPr>
        <w:spacing w:after="0" w:line="240" w:lineRule="auto"/>
      </w:pPr>
      <w:r w:rsidRPr="004528B5">
        <w:t>Gabriel Miró Nº 2400</w:t>
      </w:r>
    </w:p>
    <w:p w:rsidR="00FB16E2" w:rsidRPr="004528B5" w:rsidRDefault="00FB16E2" w:rsidP="00984C46">
      <w:pPr>
        <w:spacing w:after="0" w:line="240" w:lineRule="auto"/>
      </w:pPr>
      <w:r w:rsidRPr="004528B5">
        <w:t>(011) 42671488 || (011) 42675045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unidacadem@ciudad.com.ar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Biología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Inicial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Geografía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Temperley</w:t>
      </w:r>
    </w:p>
    <w:p w:rsidR="00FB16E2" w:rsidRPr="004528B5" w:rsidRDefault="00FB16E2" w:rsidP="00984C46">
      <w:pPr>
        <w:spacing w:after="0" w:line="240" w:lineRule="auto"/>
      </w:pPr>
      <w:r w:rsidRPr="004528B5">
        <w:t>Escuela de Danzas Tradicionales Argentinas</w:t>
      </w:r>
    </w:p>
    <w:p w:rsidR="00FB16E2" w:rsidRPr="004528B5" w:rsidRDefault="00FB16E2" w:rsidP="00984C46">
      <w:pPr>
        <w:spacing w:after="0" w:line="240" w:lineRule="auto"/>
      </w:pPr>
      <w:r w:rsidRPr="004528B5">
        <w:t>Av. Hipólito Yrigoyen Nº 10361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42314690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edtacai@yahoo.com.ar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Danza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(Orientación Danza Folklórica)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SAN VICENTE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Alejandro Korn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Nº 99</w:t>
      </w:r>
    </w:p>
    <w:p w:rsidR="00FB16E2" w:rsidRPr="004528B5" w:rsidRDefault="00FB16E2" w:rsidP="00984C46">
      <w:pPr>
        <w:spacing w:after="0" w:line="240" w:lineRule="auto"/>
      </w:pPr>
      <w:r w:rsidRPr="004528B5">
        <w:t>Mitre Nº 400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(02225) 422853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is099099@abc.gov.ar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Biología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Lengua y Literatura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Matemática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Química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SUPERIORES DE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FORMACIÓN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DOCENTE </w:t>
      </w:r>
    </w:p>
    <w:p w:rsidR="00FB16E2" w:rsidRPr="004528B5" w:rsidRDefault="00FB16E2" w:rsidP="00984C46">
      <w:pPr>
        <w:spacing w:after="0" w:line="240" w:lineRule="auto"/>
      </w:pPr>
      <w:r w:rsidRPr="004528B5">
        <w:t>Privados168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ALMIRANTE BROwN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Adrogué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“Esteban Adrogué”</w:t>
      </w:r>
    </w:p>
    <w:p w:rsidR="00FB16E2" w:rsidRPr="004528B5" w:rsidRDefault="00FB16E2" w:rsidP="00984C46">
      <w:pPr>
        <w:spacing w:after="0" w:line="240" w:lineRule="auto"/>
      </w:pPr>
      <w:r w:rsidRPr="004528B5">
        <w:t>Plaza Bynnon Nº 20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4241 3214 || (011) 4214 4908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faeea01@infovia.com.ar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http://www.fundacionadrogue.com.ar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“Fodehum”</w:t>
      </w:r>
    </w:p>
    <w:p w:rsidR="00FB16E2" w:rsidRPr="004528B5" w:rsidRDefault="00FB16E2" w:rsidP="00984C46">
      <w:pPr>
        <w:spacing w:after="0" w:line="240" w:lineRule="auto"/>
      </w:pPr>
      <w:r w:rsidRPr="004528B5">
        <w:t>Plaza Brown Nº 68</w:t>
      </w:r>
    </w:p>
    <w:p w:rsidR="00FB16E2" w:rsidRPr="004528B5" w:rsidRDefault="00FB16E2" w:rsidP="00984C46">
      <w:pPr>
        <w:spacing w:after="0" w:line="240" w:lineRule="auto"/>
      </w:pPr>
      <w:r w:rsidRPr="004528B5">
        <w:t>(011) 4293 4740 || (011) 4299 5856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info@fodehum.com.ar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http://www.fodehum.com.ar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</w:t>
      </w:r>
    </w:p>
    <w:p w:rsidR="00FB16E2" w:rsidRPr="004528B5" w:rsidRDefault="00FB16E2" w:rsidP="00984C46">
      <w:pPr>
        <w:spacing w:after="0" w:line="240" w:lineRule="auto"/>
      </w:pPr>
      <w:r w:rsidRPr="004528B5">
        <w:t>Burzaco</w:t>
      </w:r>
    </w:p>
    <w:p w:rsidR="00FB16E2" w:rsidRPr="004528B5" w:rsidRDefault="00FB16E2" w:rsidP="00984C46">
      <w:pPr>
        <w:spacing w:after="0" w:line="240" w:lineRule="auto"/>
      </w:pPr>
      <w:r w:rsidRPr="004528B5">
        <w:t>Instituto “Inmaculada Concepción”</w:t>
      </w:r>
    </w:p>
    <w:p w:rsidR="00FB16E2" w:rsidRPr="004528B5" w:rsidRDefault="00FB16E2" w:rsidP="00984C46">
      <w:pPr>
        <w:spacing w:after="0" w:line="240" w:lineRule="auto"/>
      </w:pPr>
      <w:r w:rsidRPr="004528B5">
        <w:t>Italia s/n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4238 9115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superiorinmabu@speedy.com.ar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AVELLANEDA</w:t>
      </w:r>
    </w:p>
    <w:p w:rsidR="00FB16E2" w:rsidRPr="004528B5" w:rsidRDefault="00FB16E2" w:rsidP="00984C46">
      <w:pPr>
        <w:spacing w:after="0" w:line="240" w:lineRule="auto"/>
      </w:pPr>
      <w:r w:rsidRPr="004528B5">
        <w:t>Avellaneda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“Pío XII”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>Beruti Nº 75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>(011) 4201-8863 || (011) 4201-8863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 xml:space="preserve">profesoradopioxii@gmail.com </w:t>
      </w:r>
    </w:p>
    <w:p w:rsidR="00FB16E2" w:rsidRPr="004528B5" w:rsidRDefault="00FB16E2" w:rsidP="00984C46">
      <w:pPr>
        <w:spacing w:after="0" w:line="240" w:lineRule="auto"/>
        <w:rPr>
          <w:lang w:val="en-US"/>
        </w:rPr>
      </w:pPr>
      <w:r w:rsidRPr="004528B5">
        <w:rPr>
          <w:lang w:val="en-US"/>
        </w:rPr>
        <w:t>http://www.profesoradopioxii.com.ar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Ciencias Políticas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Economía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>wilde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y Técnica “San </w:t>
      </w:r>
    </w:p>
    <w:p w:rsidR="00FB16E2" w:rsidRPr="004528B5" w:rsidRDefault="00FB16E2" w:rsidP="00984C46">
      <w:pPr>
        <w:spacing w:after="0" w:line="240" w:lineRule="auto"/>
      </w:pPr>
      <w:r w:rsidRPr="004528B5">
        <w:t>Pablo”</w:t>
      </w:r>
    </w:p>
    <w:p w:rsidR="00FB16E2" w:rsidRPr="004528B5" w:rsidRDefault="00FB16E2" w:rsidP="00984C46">
      <w:pPr>
        <w:spacing w:after="0" w:line="240" w:lineRule="auto"/>
      </w:pPr>
      <w:r w:rsidRPr="004528B5">
        <w:t>Cnel. Rondeau Nº 948</w:t>
      </w:r>
    </w:p>
    <w:p w:rsidR="00FB16E2" w:rsidRPr="004528B5" w:rsidRDefault="00FB16E2" w:rsidP="00984C46">
      <w:pPr>
        <w:spacing w:after="0" w:line="240" w:lineRule="auto"/>
      </w:pPr>
      <w:r w:rsidRPr="004528B5">
        <w:t>(011) 4207-1559 || (011) 4207-1559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institutosanpablo@uolsinectis.com.ar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ESTEBAN ECHEVERRÍA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Monte Grande</w:t>
      </w:r>
    </w:p>
    <w:p w:rsidR="00FB16E2" w:rsidRPr="004528B5" w:rsidRDefault="00FB16E2" w:rsidP="00984C46">
      <w:pPr>
        <w:spacing w:after="0" w:line="240" w:lineRule="auto"/>
      </w:pPr>
      <w:r w:rsidRPr="004528B5">
        <w:t>Instituto “Grilli” - Nivel Superior</w:t>
      </w:r>
    </w:p>
    <w:p w:rsidR="00FB16E2" w:rsidRPr="004528B5" w:rsidRDefault="00FB16E2" w:rsidP="00984C46">
      <w:pPr>
        <w:spacing w:after="0" w:line="240" w:lineRule="auto"/>
      </w:pPr>
      <w:r w:rsidRPr="004528B5">
        <w:t>Vicente López Nº 246</w:t>
      </w:r>
    </w:p>
    <w:p w:rsidR="00FB16E2" w:rsidRPr="004528B5" w:rsidRDefault="00FB16E2" w:rsidP="00984C46">
      <w:pPr>
        <w:spacing w:after="0" w:line="240" w:lineRule="auto"/>
      </w:pPr>
      <w:r w:rsidRPr="004528B5">
        <w:t>(011) 4296-3972 int. 44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superiorgrilli@yahoo.com.ar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http://www.grilli.com.ar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Educare</w:t>
      </w:r>
    </w:p>
    <w:p w:rsidR="00FB16E2" w:rsidRPr="004528B5" w:rsidRDefault="00FB16E2" w:rsidP="00984C46">
      <w:pPr>
        <w:spacing w:after="0" w:line="240" w:lineRule="auto"/>
      </w:pPr>
      <w:r w:rsidRPr="004528B5">
        <w:t>Anacleto Rojas Nº 274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4284-3088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info@institutoeducare.com.ar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http://www.institutoeducare.com.ar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Geografía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EzEIzA</w:t>
      </w:r>
    </w:p>
    <w:p w:rsidR="00FB16E2" w:rsidRPr="004528B5" w:rsidRDefault="00FB16E2" w:rsidP="00984C46">
      <w:pPr>
        <w:spacing w:after="0" w:line="240" w:lineRule="auto"/>
      </w:pPr>
      <w:r w:rsidRPr="004528B5">
        <w:t>Tristán Suárez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“Manuel Belgrano”</w:t>
      </w:r>
    </w:p>
    <w:p w:rsidR="00FB16E2" w:rsidRPr="004528B5" w:rsidRDefault="00FB16E2" w:rsidP="00984C46">
      <w:pPr>
        <w:spacing w:after="0" w:line="240" w:lineRule="auto"/>
      </w:pPr>
      <w:r w:rsidRPr="004528B5">
        <w:t>Presbítero Eliseo Esteban Natta Nº 241</w:t>
      </w:r>
    </w:p>
    <w:p w:rsidR="00FB16E2" w:rsidRPr="004528B5" w:rsidRDefault="00FB16E2" w:rsidP="00984C46">
      <w:pPr>
        <w:spacing w:after="0" w:line="240" w:lineRule="auto"/>
      </w:pPr>
      <w:r w:rsidRPr="004528B5">
        <w:t>4234-9710 || 4234-9341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complejonatta@overnet.com.ar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http://www.complejonatta.com.ar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“Elvira J. R. De Voglino”</w:t>
      </w:r>
    </w:p>
    <w:p w:rsidR="00FB16E2" w:rsidRPr="004528B5" w:rsidRDefault="00FB16E2" w:rsidP="00984C46">
      <w:pPr>
        <w:spacing w:after="0" w:line="240" w:lineRule="auto"/>
      </w:pPr>
      <w:r w:rsidRPr="004528B5">
        <w:t>Brancoli Nº 530</w:t>
      </w:r>
    </w:p>
    <w:p w:rsidR="00FB16E2" w:rsidRPr="004528B5" w:rsidRDefault="00FB16E2" w:rsidP="00984C46">
      <w:pPr>
        <w:spacing w:after="0" w:line="240" w:lineRule="auto"/>
      </w:pPr>
      <w:r w:rsidRPr="004528B5">
        <w:t>4234-9998 || 4234-0216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iselviravoglino@yahoo.com.ar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http://www.profesoradovoglino.com.ar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LA MATANzA</w:t>
      </w:r>
    </w:p>
    <w:p w:rsidR="00FB16E2" w:rsidRPr="004528B5" w:rsidRDefault="00FB16E2" w:rsidP="00984C46">
      <w:pPr>
        <w:spacing w:after="0" w:line="240" w:lineRule="auto"/>
      </w:pPr>
      <w:r w:rsidRPr="004528B5">
        <w:t>González Catán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“Pbro. J. Mario Pantaleo”</w:t>
      </w:r>
    </w:p>
    <w:p w:rsidR="00FB16E2" w:rsidRPr="004528B5" w:rsidRDefault="00FB16E2" w:rsidP="00984C46">
      <w:pPr>
        <w:spacing w:after="0" w:line="240" w:lineRule="auto"/>
      </w:pPr>
      <w:r w:rsidRPr="004528B5">
        <w:t>Conde Nº 5685</w:t>
      </w:r>
    </w:p>
    <w:p w:rsidR="00FB16E2" w:rsidRPr="004528B5" w:rsidRDefault="00FB16E2" w:rsidP="00984C46">
      <w:pPr>
        <w:spacing w:after="0" w:line="240" w:lineRule="auto"/>
      </w:pPr>
      <w:r w:rsidRPr="004528B5">
        <w:t>(02202) 424000 || (02202) 430306 int 123 || (02202) 423693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superior@padremario.org </w:t>
      </w:r>
    </w:p>
    <w:p w:rsidR="00FB16E2" w:rsidRPr="004528B5" w:rsidRDefault="00FB16E2" w:rsidP="00984C46">
      <w:pPr>
        <w:spacing w:after="0" w:line="240" w:lineRule="auto"/>
      </w:pPr>
      <w:r w:rsidRPr="004528B5">
        <w:t>http://www.padremario.org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>• Profesorado en Educación Primaria 178</w:t>
      </w:r>
    </w:p>
    <w:p w:rsidR="00FB16E2" w:rsidRPr="004528B5" w:rsidRDefault="00FB16E2" w:rsidP="00984C46">
      <w:pPr>
        <w:spacing w:after="0" w:line="240" w:lineRule="auto"/>
      </w:pPr>
      <w:r>
        <w:t xml:space="preserve"> </w:t>
      </w:r>
      <w:r w:rsidRPr="004528B5">
        <w:t xml:space="preserve"> </w:t>
      </w:r>
      <w:r>
        <w:t xml:space="preserve">  </w:t>
      </w:r>
    </w:p>
    <w:p w:rsidR="00FB16E2" w:rsidRPr="004528B5" w:rsidRDefault="00FB16E2" w:rsidP="00984C46">
      <w:pPr>
        <w:spacing w:after="0" w:line="240" w:lineRule="auto"/>
      </w:pPr>
      <w:r w:rsidRPr="004528B5">
        <w:t>Instituto “Luis F. Leloir” (Ex 9005)</w:t>
      </w:r>
    </w:p>
    <w:p w:rsidR="00FB16E2" w:rsidRPr="004528B5" w:rsidRDefault="00FB16E2" w:rsidP="00984C46">
      <w:pPr>
        <w:spacing w:after="0" w:line="240" w:lineRule="auto"/>
      </w:pPr>
      <w:r w:rsidRPr="004528B5">
        <w:t>Simon Perez Nº 6053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(02202) 422854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isleloir@yahoo.com.ar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Lengua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>Gregorio De Laferrere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 “Madre María Luisa </w:t>
      </w:r>
    </w:p>
    <w:p w:rsidR="00FB16E2" w:rsidRPr="004528B5" w:rsidRDefault="00FB16E2" w:rsidP="00984C46">
      <w:pPr>
        <w:spacing w:after="0" w:line="240" w:lineRule="auto"/>
      </w:pPr>
      <w:r w:rsidRPr="004528B5">
        <w:t>Clarac”</w:t>
      </w:r>
    </w:p>
    <w:p w:rsidR="00FB16E2" w:rsidRPr="004528B5" w:rsidRDefault="00FB16E2" w:rsidP="00984C46">
      <w:pPr>
        <w:spacing w:after="0" w:line="240" w:lineRule="auto"/>
      </w:pPr>
      <w:r w:rsidRPr="004528B5">
        <w:t>Esteban Echeverría Nº 6009</w:t>
      </w:r>
    </w:p>
    <w:p w:rsidR="00FB16E2" w:rsidRPr="004528B5" w:rsidRDefault="00FB16E2" w:rsidP="00984C46">
      <w:pPr>
        <w:spacing w:after="0" w:line="240" w:lineRule="auto"/>
      </w:pPr>
      <w:r w:rsidRPr="004528B5">
        <w:t>(011) 4626-1992 || (011) 4457-0586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institutoclarac@speedy.com.ar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http://www.madreclarac.com.ar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>Isidro Casanova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“Pablo Antonio Pizzurno”</w:t>
      </w:r>
    </w:p>
    <w:p w:rsidR="00FB16E2" w:rsidRPr="004528B5" w:rsidRDefault="00FB16E2" w:rsidP="00984C46">
      <w:pPr>
        <w:spacing w:after="0" w:line="240" w:lineRule="auto"/>
      </w:pPr>
      <w:r w:rsidRPr="004528B5">
        <w:t>Silvio Olivieri Nº 466</w:t>
      </w:r>
    </w:p>
    <w:p w:rsidR="00FB16E2" w:rsidRPr="004528B5" w:rsidRDefault="00FB16E2" w:rsidP="00984C46">
      <w:pPr>
        <w:spacing w:after="0" w:line="240" w:lineRule="auto"/>
      </w:pPr>
      <w:r w:rsidRPr="004528B5">
        <w:t>(011) 4669-2361 || (011) 4625-0555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colepizzurno@ciudad.com.ar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http://www.colegiopizzurno.com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Rafael Castillo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“Fragata Libertad”</w:t>
      </w:r>
    </w:p>
    <w:p w:rsidR="00FB16E2" w:rsidRPr="004528B5" w:rsidRDefault="00FB16E2" w:rsidP="00984C46">
      <w:pPr>
        <w:spacing w:after="0" w:line="240" w:lineRule="auto"/>
      </w:pPr>
      <w:r w:rsidRPr="004528B5">
        <w:t>Santa Cruz Nº 907</w:t>
      </w:r>
    </w:p>
    <w:p w:rsidR="00FB16E2" w:rsidRPr="004528B5" w:rsidRDefault="00FB16E2" w:rsidP="00984C46">
      <w:pPr>
        <w:spacing w:after="0" w:line="240" w:lineRule="auto"/>
      </w:pPr>
      <w:r w:rsidRPr="004528B5">
        <w:t>(011) 46977735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institutosuperiorfragatalibertad@hotmail.com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Ramos Mejía</w:t>
      </w:r>
    </w:p>
    <w:p w:rsidR="00FB16E2" w:rsidRPr="004528B5" w:rsidRDefault="00FB16E2" w:rsidP="00984C46">
      <w:pPr>
        <w:spacing w:after="0" w:line="240" w:lineRule="auto"/>
      </w:pPr>
      <w:r w:rsidRPr="004528B5">
        <w:t>Instituto “Santo Domingo”</w:t>
      </w:r>
    </w:p>
    <w:p w:rsidR="00FB16E2" w:rsidRPr="004528B5" w:rsidRDefault="00FB16E2" w:rsidP="00984C46">
      <w:pPr>
        <w:spacing w:after="0" w:line="240" w:lineRule="auto"/>
      </w:pPr>
      <w:r w:rsidRPr="004528B5">
        <w:t>Alvarez Jonte Nº 37</w:t>
      </w:r>
    </w:p>
    <w:p w:rsidR="00FB16E2" w:rsidRPr="004528B5" w:rsidRDefault="00FB16E2" w:rsidP="00984C46">
      <w:pPr>
        <w:spacing w:after="0" w:line="240" w:lineRule="auto"/>
      </w:pPr>
      <w:r w:rsidRPr="004528B5">
        <w:t>(011) 4658-0136 || (011) 4469-0565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stodomingo@stodomingo.com.ar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http://www.stodomingo.com.ar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San Justo</w:t>
      </w:r>
    </w:p>
    <w:p w:rsidR="00FB16E2" w:rsidRPr="004528B5" w:rsidRDefault="00FB16E2" w:rsidP="00984C46">
      <w:pPr>
        <w:spacing w:after="0" w:line="240" w:lineRule="auto"/>
      </w:pPr>
      <w:r w:rsidRPr="004528B5">
        <w:t>Instituto “María Mazzarello”</w:t>
      </w:r>
    </w:p>
    <w:p w:rsidR="00FB16E2" w:rsidRPr="004528B5" w:rsidRDefault="00FB16E2" w:rsidP="00984C46">
      <w:pPr>
        <w:spacing w:after="0" w:line="240" w:lineRule="auto"/>
      </w:pPr>
      <w:r w:rsidRPr="004528B5">
        <w:t>Don Bosco Nº 4654</w:t>
      </w:r>
    </w:p>
    <w:p w:rsidR="00FB16E2" w:rsidRPr="004528B5" w:rsidRDefault="00FB16E2" w:rsidP="00984C46">
      <w:pPr>
        <w:spacing w:after="0" w:line="240" w:lineRule="auto"/>
      </w:pPr>
      <w:r w:rsidRPr="004528B5">
        <w:t>(011) 4669-5289 || (011) 4466 2566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mazzarelloprof@yahoo.com.ar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http://www.fmaaba.com.ar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Tapiales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“San Luis Gonzaga”</w:t>
      </w:r>
    </w:p>
    <w:p w:rsidR="00FB16E2" w:rsidRPr="004528B5" w:rsidRDefault="00FB16E2" w:rsidP="00984C46">
      <w:pPr>
        <w:spacing w:after="0" w:line="240" w:lineRule="auto"/>
      </w:pPr>
      <w:r w:rsidRPr="004528B5">
        <w:t>Tuyutí Nº 1335</w:t>
      </w:r>
    </w:p>
    <w:p w:rsidR="00FB16E2" w:rsidRPr="004528B5" w:rsidRDefault="00FB16E2" w:rsidP="00984C46">
      <w:pPr>
        <w:spacing w:after="0" w:line="240" w:lineRule="auto"/>
      </w:pPr>
      <w:r w:rsidRPr="004528B5">
        <w:t>(011) 4442-3223 || (011) 44621611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superior@sanluisgonzaga.edu.ar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http://www.sanluisgonzaga.edu.ar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LANúS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Lanús</w:t>
      </w:r>
    </w:p>
    <w:p w:rsidR="00FB16E2" w:rsidRPr="004528B5" w:rsidRDefault="00FB16E2" w:rsidP="00984C46">
      <w:pPr>
        <w:spacing w:after="0" w:line="240" w:lineRule="auto"/>
      </w:pPr>
      <w:r w:rsidRPr="004528B5">
        <w:t>Instituto “Cristo Rey”</w:t>
      </w:r>
    </w:p>
    <w:p w:rsidR="00FB16E2" w:rsidRPr="004528B5" w:rsidRDefault="00FB16E2" w:rsidP="00984C46">
      <w:pPr>
        <w:spacing w:after="0" w:line="240" w:lineRule="auto"/>
      </w:pPr>
      <w:r w:rsidRPr="004528B5">
        <w:t>Villa Luján Nº 1538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4240-3044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escuelacristorey@yahoo.com.ar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de Formación Docente “Eccleston”</w:t>
      </w:r>
    </w:p>
    <w:p w:rsidR="00FB16E2" w:rsidRPr="004528B5" w:rsidRDefault="00FB16E2" w:rsidP="00984C46">
      <w:pPr>
        <w:spacing w:after="0" w:line="240" w:lineRule="auto"/>
      </w:pPr>
      <w:r w:rsidRPr="004528B5">
        <w:t>25 de Mayo Nº 793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4249-0479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institutoecclestonlanus@yahoo.com.ar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http://www.colegioeccleston.org.ar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Formación Docente, Apoyo y </w:t>
      </w:r>
    </w:p>
    <w:p w:rsidR="00FB16E2" w:rsidRPr="004528B5" w:rsidRDefault="00FB16E2" w:rsidP="00984C46">
      <w:pPr>
        <w:spacing w:after="0" w:line="240" w:lineRule="auto"/>
      </w:pPr>
      <w:r w:rsidRPr="004528B5">
        <w:t>Perfeccionamiento Educativo “I.A.P.E”</w:t>
      </w:r>
    </w:p>
    <w:p w:rsidR="00FB16E2" w:rsidRPr="004528B5" w:rsidRDefault="00FB16E2" w:rsidP="00984C46">
      <w:pPr>
        <w:spacing w:after="0" w:line="240" w:lineRule="auto"/>
      </w:pPr>
      <w:r w:rsidRPr="004528B5">
        <w:t>Tacuarí Nº 2255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4262 2472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iape21@hotmail.com </w:t>
      </w:r>
    </w:p>
    <w:p w:rsidR="00FB16E2" w:rsidRPr="004528B5" w:rsidRDefault="00FB16E2" w:rsidP="00984C46">
      <w:pPr>
        <w:spacing w:after="0" w:line="240" w:lineRule="auto"/>
      </w:pPr>
      <w:r w:rsidRPr="004528B5">
        <w:t>http://www.iape21.com.ar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LOMAS DE zAMORA</w:t>
      </w:r>
    </w:p>
    <w:p w:rsidR="00FB16E2" w:rsidRPr="004528B5" w:rsidRDefault="00FB16E2" w:rsidP="00984C46">
      <w:pPr>
        <w:spacing w:after="0" w:line="240" w:lineRule="auto"/>
      </w:pPr>
      <w:r w:rsidRPr="004528B5">
        <w:t>Banfield</w:t>
      </w:r>
    </w:p>
    <w:p w:rsidR="00FB16E2" w:rsidRPr="004528B5" w:rsidRDefault="00FB16E2" w:rsidP="00984C46">
      <w:pPr>
        <w:spacing w:after="0" w:line="240" w:lineRule="auto"/>
      </w:pPr>
      <w:r w:rsidRPr="004528B5">
        <w:t>Instituto Modelo de Educación Física</w:t>
      </w:r>
    </w:p>
    <w:p w:rsidR="00FB16E2" w:rsidRPr="004528B5" w:rsidRDefault="00FB16E2" w:rsidP="00984C46">
      <w:pPr>
        <w:spacing w:after="0" w:line="240" w:lineRule="auto"/>
      </w:pPr>
      <w:r w:rsidRPr="004528B5">
        <w:t>Medrano Nº 155</w:t>
      </w:r>
    </w:p>
    <w:p w:rsidR="00FB16E2" w:rsidRPr="004528B5" w:rsidRDefault="00FB16E2" w:rsidP="00984C46">
      <w:pPr>
        <w:spacing w:after="0" w:line="240" w:lineRule="auto"/>
      </w:pPr>
      <w:r w:rsidRPr="004528B5">
        <w:t>(011) 4202 0194 || (011) 4202 0665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imefprofesorado@yahoo.com.ar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http://www.imefEducación.com.ar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AC4483" w:rsidRDefault="00FB16E2" w:rsidP="00984C46">
      <w:pPr>
        <w:spacing w:after="0" w:line="240" w:lineRule="auto"/>
        <w:rPr>
          <w:b/>
        </w:rPr>
      </w:pPr>
      <w:r w:rsidRPr="00AC4483">
        <w:rPr>
          <w:b/>
        </w:rPr>
        <w:t>Lomas de zamora</w:t>
      </w:r>
    </w:p>
    <w:p w:rsidR="00FB16E2" w:rsidRPr="004528B5" w:rsidRDefault="00FB16E2" w:rsidP="00984C46">
      <w:pPr>
        <w:spacing w:after="0" w:line="240" w:lineRule="auto"/>
      </w:pPr>
      <w:r w:rsidRPr="004528B5">
        <w:t>Instituto “Corazón Inmaculado de María”</w:t>
      </w:r>
    </w:p>
    <w:p w:rsidR="00FB16E2" w:rsidRPr="004528B5" w:rsidRDefault="00FB16E2" w:rsidP="00984C46">
      <w:pPr>
        <w:spacing w:after="0" w:line="240" w:lineRule="auto"/>
      </w:pPr>
      <w:r w:rsidRPr="004528B5">
        <w:t>Bolívar Nº 857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4292-2783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cimprofesorado@yahoo.com.ar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para la Formación de Docentes “Pedro </w:t>
      </w:r>
    </w:p>
    <w:p w:rsidR="00FB16E2" w:rsidRPr="004528B5" w:rsidRDefault="00FB16E2" w:rsidP="00984C46">
      <w:pPr>
        <w:spacing w:after="0" w:line="240" w:lineRule="auto"/>
      </w:pPr>
      <w:r w:rsidRPr="004528B5">
        <w:t>Goyena”</w:t>
      </w:r>
    </w:p>
    <w:p w:rsidR="00FB16E2" w:rsidRPr="004528B5" w:rsidRDefault="00FB16E2" w:rsidP="00984C46">
      <w:pPr>
        <w:spacing w:after="0" w:line="240" w:lineRule="auto"/>
      </w:pPr>
      <w:r w:rsidRPr="004528B5">
        <w:t>Sáenz Nº 572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4245-1662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goyena@infovia.com.ar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Ciencias Sagradas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Instituto Superior de Profesorado “Pbro. Dr.Antonio María </w:t>
      </w:r>
    </w:p>
    <w:p w:rsidR="00FB16E2" w:rsidRPr="004528B5" w:rsidRDefault="00FB16E2" w:rsidP="00984C46">
      <w:pPr>
        <w:spacing w:after="0" w:line="240" w:lineRule="auto"/>
      </w:pPr>
      <w:r w:rsidRPr="004528B5">
        <w:t>Sáenz”</w:t>
      </w:r>
    </w:p>
    <w:p w:rsidR="00FB16E2" w:rsidRPr="004528B5" w:rsidRDefault="00FB16E2" w:rsidP="00984C46">
      <w:pPr>
        <w:spacing w:after="0" w:line="240" w:lineRule="auto"/>
      </w:pPr>
      <w:r w:rsidRPr="004528B5">
        <w:t>Boedo Nº 555</w:t>
      </w:r>
    </w:p>
    <w:p w:rsidR="00FB16E2" w:rsidRPr="004528B5" w:rsidRDefault="00FB16E2" w:rsidP="00984C46">
      <w:pPr>
        <w:spacing w:after="0" w:line="240" w:lineRule="auto"/>
      </w:pPr>
      <w:r w:rsidRPr="004528B5">
        <w:t>(011) 4244 3396 || (011) 4292 8168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profsaenz@gmail.com </w:t>
      </w:r>
    </w:p>
    <w:p w:rsidR="00FB16E2" w:rsidRPr="004528B5" w:rsidRDefault="00FB16E2" w:rsidP="00984C46">
      <w:pPr>
        <w:spacing w:after="0" w:line="240" w:lineRule="auto"/>
      </w:pPr>
      <w:r w:rsidRPr="004528B5">
        <w:t>http://www.institutosaenz.edu.ar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Biología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Inicial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Primaria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Filosofía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Psicología </w:t>
      </w:r>
    </w:p>
    <w:p w:rsidR="00FB16E2" w:rsidRPr="004528B5" w:rsidRDefault="00FB16E2" w:rsidP="00984C46">
      <w:pPr>
        <w:spacing w:after="0" w:line="240" w:lineRule="auto"/>
      </w:pPr>
      <w:r w:rsidRPr="004528B5">
        <w:t>Instituto “Cielo Azul”</w:t>
      </w:r>
    </w:p>
    <w:p w:rsidR="00FB16E2" w:rsidRPr="004528B5" w:rsidRDefault="00FB16E2" w:rsidP="00984C46">
      <w:pPr>
        <w:spacing w:after="0" w:line="240" w:lineRule="auto"/>
      </w:pPr>
      <w:r w:rsidRPr="004528B5">
        <w:t>San Martín Nº 44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4292-8301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cieloazul@overnet.com.ar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http://www.institutocieloazul.com.ar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Especial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Discapacidad Intelectual 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</w:t>
      </w:r>
      <w:r>
        <w:t>ión Discapacidad Neuromotora)</w:t>
      </w:r>
    </w:p>
    <w:p w:rsidR="00FB16E2" w:rsidRPr="004528B5" w:rsidRDefault="00FB16E2" w:rsidP="00984C46">
      <w:pPr>
        <w:spacing w:after="0" w:line="240" w:lineRule="auto"/>
      </w:pPr>
      <w:r>
        <w:t xml:space="preserve"> </w:t>
      </w:r>
      <w:r w:rsidRPr="004528B5">
        <w:t xml:space="preserve"> </w:t>
      </w:r>
      <w:r>
        <w:t xml:space="preserve">  </w:t>
      </w:r>
    </w:p>
    <w:p w:rsidR="00FB16E2" w:rsidRPr="004528B5" w:rsidRDefault="00FB16E2" w:rsidP="00984C46">
      <w:pPr>
        <w:spacing w:after="0" w:line="240" w:lineRule="auto"/>
      </w:pPr>
      <w:r w:rsidRPr="004528B5">
        <w:t>Instituto Superior Colegio “Modelo Lomas”</w:t>
      </w:r>
    </w:p>
    <w:p w:rsidR="00FB16E2" w:rsidRPr="004528B5" w:rsidRDefault="00FB16E2" w:rsidP="00984C46">
      <w:pPr>
        <w:spacing w:after="0" w:line="240" w:lineRule="auto"/>
      </w:pPr>
      <w:r w:rsidRPr="004528B5">
        <w:t>Belgrano Nº 55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4292-4030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info@modelo-lomas.com.ar </w:t>
      </w:r>
    </w:p>
    <w:p w:rsidR="00FB16E2" w:rsidRPr="004528B5" w:rsidRDefault="00FB16E2" w:rsidP="00984C46">
      <w:pPr>
        <w:spacing w:after="0" w:line="240" w:lineRule="auto"/>
      </w:pPr>
      <w:r w:rsidRPr="004528B5">
        <w:t>http://www.modelo-lomas.com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Especial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Discapacidad Intelectual 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Educación Física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Inglés </w:t>
      </w:r>
    </w:p>
    <w:p w:rsidR="00FB16E2" w:rsidRPr="004528B5" w:rsidRDefault="00FB16E2" w:rsidP="00984C46">
      <w:pPr>
        <w:spacing w:after="0" w:line="240" w:lineRule="auto"/>
      </w:pPr>
      <w:r w:rsidRPr="004528B5">
        <w:t>Instituto de Formación Pedagógica “Siglo XXI”</w:t>
      </w:r>
    </w:p>
    <w:p w:rsidR="00FB16E2" w:rsidRPr="004528B5" w:rsidRDefault="00FB16E2" w:rsidP="00984C46">
      <w:pPr>
        <w:spacing w:after="0" w:line="240" w:lineRule="auto"/>
      </w:pPr>
      <w:r w:rsidRPr="004528B5">
        <w:t>Carlos Pellegrini Nº 252</w:t>
      </w:r>
    </w:p>
    <w:p w:rsidR="00FB16E2" w:rsidRPr="004528B5" w:rsidRDefault="00FB16E2" w:rsidP="00984C46">
      <w:pPr>
        <w:spacing w:after="0" w:line="240" w:lineRule="auto"/>
      </w:pPr>
      <w:r w:rsidRPr="004528B5">
        <w:t>(011) 4245-8422 || (011) 4244-1272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instsuperiorsigloxxi@hotmail.com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Historia </w:t>
      </w:r>
    </w:p>
    <w:p w:rsidR="00FB16E2" w:rsidRDefault="00FB16E2" w:rsidP="00984C46">
      <w:pPr>
        <w:spacing w:after="0" w:line="240" w:lineRule="auto"/>
      </w:pPr>
      <w:r w:rsidRPr="004528B5">
        <w:t xml:space="preserve">• Profesorado en Matemática </w:t>
      </w:r>
    </w:p>
    <w:p w:rsidR="00FB16E2" w:rsidRPr="004528B5" w:rsidRDefault="00FB16E2" w:rsidP="00984C46">
      <w:pPr>
        <w:spacing w:after="0" w:line="240" w:lineRule="auto"/>
      </w:pPr>
    </w:p>
    <w:p w:rsidR="00FB16E2" w:rsidRPr="004528B5" w:rsidRDefault="00FB16E2" w:rsidP="00984C46">
      <w:pPr>
        <w:spacing w:after="0" w:line="240" w:lineRule="auto"/>
      </w:pPr>
      <w:r w:rsidRPr="004528B5">
        <w:t>Instituto Municipal de Artes Visuales</w:t>
      </w:r>
    </w:p>
    <w:p w:rsidR="00FB16E2" w:rsidRPr="004528B5" w:rsidRDefault="00FB16E2" w:rsidP="00984C46">
      <w:pPr>
        <w:spacing w:after="0" w:line="240" w:lineRule="auto"/>
      </w:pPr>
      <w:r w:rsidRPr="004528B5">
        <w:t>Piaggio Nº 168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(011) 4239 9664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imartesvisuales@educ.ar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• Profesorado en Artes Plásticas/Visuales 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Escultura)</w:t>
      </w:r>
    </w:p>
    <w:p w:rsidR="00FB16E2" w:rsidRPr="004528B5" w:rsidRDefault="00FB16E2" w:rsidP="00984C46">
      <w:pPr>
        <w:spacing w:after="0" w:line="240" w:lineRule="auto"/>
      </w:pPr>
      <w:r w:rsidRPr="004528B5">
        <w:t xml:space="preserve">  (Orientación Grabado)</w:t>
      </w:r>
    </w:p>
    <w:p w:rsidR="00FB16E2" w:rsidRDefault="00FB16E2" w:rsidP="00984C46">
      <w:pPr>
        <w:spacing w:after="0" w:line="240" w:lineRule="auto"/>
      </w:pPr>
      <w:r w:rsidRPr="004528B5">
        <w:t xml:space="preserve">  (Orientación Pintura)</w:t>
      </w: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984C46">
      <w:pPr>
        <w:spacing w:after="0" w:line="240" w:lineRule="auto"/>
      </w:pPr>
    </w:p>
    <w:p w:rsidR="00FB16E2" w:rsidRDefault="00FB16E2" w:rsidP="001D462E">
      <w:pPr>
        <w:spacing w:after="0" w:line="240" w:lineRule="auto"/>
        <w:jc w:val="center"/>
      </w:pPr>
      <w:r>
        <w:t>Equipo de Inspectores de Niveles y Modalidad de Ezeiza.</w:t>
      </w:r>
    </w:p>
    <w:p w:rsidR="00FB16E2" w:rsidRDefault="00FB16E2" w:rsidP="001D462E">
      <w:pPr>
        <w:spacing w:after="0" w:line="240" w:lineRule="auto"/>
        <w:jc w:val="center"/>
      </w:pPr>
    </w:p>
    <w:p w:rsidR="00FB16E2" w:rsidRPr="004528B5" w:rsidRDefault="00FB16E2" w:rsidP="001D462E">
      <w:pPr>
        <w:spacing w:after="0" w:line="240" w:lineRule="auto"/>
        <w:jc w:val="center"/>
      </w:pPr>
      <w:r>
        <w:t>Consejo Escolar Distrito Ezeiza.</w:t>
      </w:r>
    </w:p>
    <w:sectPr w:rsidR="00FB16E2" w:rsidRPr="004528B5" w:rsidSect="004528B5">
      <w:pgSz w:w="15840" w:h="12240" w:orient="landscape"/>
      <w:pgMar w:top="360" w:right="531" w:bottom="567" w:left="567" w:header="708" w:footer="708" w:gutter="0"/>
      <w:cols w:num="3" w:sep="1"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2D6A"/>
    <w:rsid w:val="00190436"/>
    <w:rsid w:val="001D462E"/>
    <w:rsid w:val="002E01EA"/>
    <w:rsid w:val="002F4E22"/>
    <w:rsid w:val="004528B5"/>
    <w:rsid w:val="00497D6A"/>
    <w:rsid w:val="00522D6A"/>
    <w:rsid w:val="0058033A"/>
    <w:rsid w:val="00984C46"/>
    <w:rsid w:val="00A71E30"/>
    <w:rsid w:val="00AC4483"/>
    <w:rsid w:val="00FB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0"/>
    <w:pPr>
      <w:spacing w:after="200" w:line="276" w:lineRule="auto"/>
    </w:pPr>
    <w:rPr>
      <w:lang w:val="es-A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4</Pages>
  <Words>2030</Words>
  <Characters>11169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s</cp:lastModifiedBy>
  <cp:revision>8</cp:revision>
  <cp:lastPrinted>2013-10-27T16:59:00Z</cp:lastPrinted>
  <dcterms:created xsi:type="dcterms:W3CDTF">2013-10-27T16:46:00Z</dcterms:created>
  <dcterms:modified xsi:type="dcterms:W3CDTF">2013-10-27T17:10:00Z</dcterms:modified>
</cp:coreProperties>
</file>